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9" w:rsidRDefault="004C07F9" w:rsidP="008F450B">
      <w:pPr>
        <w:ind w:left="600" w:right="212"/>
      </w:pPr>
    </w:p>
    <w:p w:rsidR="004C07F9" w:rsidRDefault="004C07F9" w:rsidP="008F450B">
      <w:pPr>
        <w:ind w:left="600" w:right="212"/>
      </w:pPr>
    </w:p>
    <w:p w:rsidR="004C07F9" w:rsidRDefault="004C07F9" w:rsidP="008F450B">
      <w:pPr>
        <w:ind w:left="600" w:right="212"/>
        <w:jc w:val="center"/>
        <w:rPr>
          <w:b/>
          <w:bCs/>
          <w:sz w:val="40"/>
          <w:szCs w:val="40"/>
        </w:rPr>
      </w:pPr>
    </w:p>
    <w:p w:rsidR="004C07F9" w:rsidRPr="007B2AA2" w:rsidRDefault="004C07F9" w:rsidP="008F450B">
      <w:pPr>
        <w:ind w:left="600" w:right="212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2AA2">
        <w:rPr>
          <w:b/>
          <w:bCs/>
          <w:sz w:val="28"/>
          <w:szCs w:val="28"/>
        </w:rPr>
        <w:t>Al DIRIGENTE SCOLASTICO</w:t>
      </w:r>
    </w:p>
    <w:p w:rsidR="004C07F9" w:rsidRPr="007B2AA2" w:rsidRDefault="004C07F9" w:rsidP="008F450B">
      <w:pPr>
        <w:ind w:left="600" w:right="212" w:firstLine="708"/>
        <w:jc w:val="right"/>
        <w:rPr>
          <w:b/>
          <w:bCs/>
          <w:sz w:val="28"/>
          <w:szCs w:val="28"/>
        </w:rPr>
      </w:pPr>
      <w:r w:rsidRPr="007B2AA2">
        <w:rPr>
          <w:b/>
          <w:bCs/>
          <w:sz w:val="28"/>
          <w:szCs w:val="28"/>
        </w:rPr>
        <w:t>I.C. “SINOPOLI- FERRINI”</w:t>
      </w:r>
    </w:p>
    <w:p w:rsidR="004C07F9" w:rsidRPr="007B2AA2" w:rsidRDefault="004C07F9" w:rsidP="008F450B">
      <w:pPr>
        <w:ind w:left="600" w:right="212" w:firstLine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B2AA2">
        <w:rPr>
          <w:b/>
          <w:bCs/>
          <w:sz w:val="28"/>
          <w:szCs w:val="28"/>
        </w:rPr>
        <w:t>Via Pietro Mascagni, 172</w:t>
      </w:r>
    </w:p>
    <w:p w:rsidR="004C07F9" w:rsidRPr="007B2AA2" w:rsidRDefault="004C07F9" w:rsidP="008F450B">
      <w:pPr>
        <w:ind w:left="600" w:right="212" w:firstLine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B2AA2">
        <w:rPr>
          <w:b/>
          <w:bCs/>
          <w:sz w:val="28"/>
          <w:szCs w:val="28"/>
        </w:rPr>
        <w:t>00199 ROMA</w:t>
      </w:r>
    </w:p>
    <w:p w:rsidR="004C07F9" w:rsidRDefault="004C07F9" w:rsidP="008F450B">
      <w:pPr>
        <w:ind w:left="600" w:right="212"/>
        <w:rPr>
          <w:sz w:val="28"/>
          <w:szCs w:val="28"/>
        </w:rPr>
      </w:pPr>
    </w:p>
    <w:p w:rsidR="004C07F9" w:rsidRDefault="004C07F9" w:rsidP="008F450B">
      <w:pPr>
        <w:ind w:left="600" w:right="212"/>
        <w:rPr>
          <w:b/>
          <w:bCs/>
          <w:sz w:val="32"/>
          <w:szCs w:val="32"/>
        </w:rPr>
      </w:pPr>
    </w:p>
    <w:p w:rsidR="004C07F9" w:rsidRDefault="004C07F9" w:rsidP="008F450B">
      <w:pPr>
        <w:ind w:left="600" w:right="21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OGGETTO: rinuncia iscrizione Scuola dell’Infanzia – a.s. _______</w:t>
      </w:r>
    </w:p>
    <w:p w:rsidR="004C07F9" w:rsidRDefault="004C07F9" w:rsidP="008F450B">
      <w:pPr>
        <w:ind w:left="600" w:right="212"/>
        <w:rPr>
          <w:b/>
          <w:bCs/>
          <w:sz w:val="32"/>
          <w:szCs w:val="32"/>
        </w:rPr>
      </w:pPr>
    </w:p>
    <w:p w:rsidR="004C07F9" w:rsidRDefault="004C07F9" w:rsidP="008F450B">
      <w:pPr>
        <w:ind w:left="600" w:right="212"/>
        <w:rPr>
          <w:b/>
          <w:bCs/>
          <w:sz w:val="32"/>
          <w:szCs w:val="32"/>
        </w:rPr>
      </w:pPr>
    </w:p>
    <w:p w:rsidR="004C07F9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</w:p>
    <w:p w:rsidR="004C07F9" w:rsidRPr="00BE4C1A" w:rsidRDefault="004C07F9" w:rsidP="008F450B">
      <w:pPr>
        <w:ind w:left="600" w:right="-28"/>
        <w:jc w:val="both"/>
        <w:rPr>
          <w:b/>
          <w:bCs/>
          <w:sz w:val="28"/>
          <w:szCs w:val="28"/>
        </w:rPr>
      </w:pPr>
      <w:r w:rsidRPr="00BE4C1A">
        <w:rPr>
          <w:b/>
          <w:bCs/>
          <w:sz w:val="28"/>
          <w:szCs w:val="28"/>
        </w:rPr>
        <w:t>I sottoscritt</w:t>
      </w:r>
      <w:r>
        <w:rPr>
          <w:b/>
          <w:bCs/>
          <w:sz w:val="28"/>
          <w:szCs w:val="28"/>
        </w:rPr>
        <w:t>i</w:t>
      </w:r>
      <w:r w:rsidRPr="00BE4C1A">
        <w:rPr>
          <w:b/>
          <w:bCs/>
          <w:sz w:val="28"/>
          <w:szCs w:val="28"/>
        </w:rPr>
        <w:t>________________________________________________</w:t>
      </w:r>
      <w:r>
        <w:rPr>
          <w:b/>
          <w:bCs/>
          <w:sz w:val="28"/>
          <w:szCs w:val="28"/>
        </w:rPr>
        <w:t>____________</w:t>
      </w:r>
    </w:p>
    <w:p w:rsidR="004C07F9" w:rsidRPr="008F450B" w:rsidRDefault="004C07F9" w:rsidP="008F450B">
      <w:pPr>
        <w:ind w:left="600" w:right="-2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(padre)                                                    (madre)</w:t>
      </w:r>
    </w:p>
    <w:p w:rsidR="004C07F9" w:rsidRPr="00BE4C1A" w:rsidRDefault="004C07F9" w:rsidP="008F450B">
      <w:pPr>
        <w:ind w:left="600" w:right="-2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genitori</w:t>
      </w:r>
      <w:r w:rsidRPr="00BE4C1A">
        <w:rPr>
          <w:b/>
          <w:bCs/>
          <w:sz w:val="28"/>
          <w:szCs w:val="28"/>
        </w:rPr>
        <w:t xml:space="preserve"> dell’alunno/a _____________________________________________</w:t>
      </w:r>
      <w:r>
        <w:rPr>
          <w:b/>
          <w:bCs/>
          <w:sz w:val="28"/>
          <w:szCs w:val="28"/>
        </w:rPr>
        <w:t>_______</w:t>
      </w:r>
      <w:r w:rsidRPr="00BE4C1A">
        <w:rPr>
          <w:b/>
          <w:bCs/>
          <w:sz w:val="28"/>
          <w:szCs w:val="28"/>
        </w:rPr>
        <w:t xml:space="preserve"> </w:t>
      </w:r>
    </w:p>
    <w:p w:rsidR="004C07F9" w:rsidRPr="00BE4C1A" w:rsidRDefault="004C07F9" w:rsidP="008F450B">
      <w:pPr>
        <w:ind w:left="600" w:right="-28"/>
        <w:jc w:val="both"/>
        <w:rPr>
          <w:b/>
          <w:bCs/>
          <w:sz w:val="28"/>
          <w:szCs w:val="28"/>
        </w:rPr>
      </w:pPr>
    </w:p>
    <w:p w:rsidR="004C07F9" w:rsidRPr="00BE4C1A" w:rsidRDefault="004C07F9" w:rsidP="008F450B">
      <w:pPr>
        <w:ind w:left="600" w:right="-28"/>
        <w:jc w:val="both"/>
        <w:rPr>
          <w:b/>
          <w:bCs/>
          <w:sz w:val="28"/>
          <w:szCs w:val="28"/>
        </w:rPr>
      </w:pPr>
      <w:r w:rsidRPr="00BE4C1A">
        <w:rPr>
          <w:b/>
          <w:bCs/>
          <w:sz w:val="28"/>
          <w:szCs w:val="28"/>
        </w:rPr>
        <w:t>nato/a____a _____________________ Prov. __________il _______________</w:t>
      </w:r>
      <w:r>
        <w:rPr>
          <w:b/>
          <w:bCs/>
          <w:sz w:val="28"/>
          <w:szCs w:val="28"/>
        </w:rPr>
        <w:t>_______</w:t>
      </w:r>
    </w:p>
    <w:p w:rsidR="004C07F9" w:rsidRPr="00BE4C1A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</w:p>
    <w:p w:rsidR="004C07F9" w:rsidRPr="00BE4C1A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  <w:r w:rsidRPr="00BE4C1A">
        <w:rPr>
          <w:b/>
          <w:bCs/>
          <w:sz w:val="28"/>
          <w:szCs w:val="28"/>
        </w:rPr>
        <w:t xml:space="preserve">iscritto/a ____ per l’a.s.  </w:t>
      </w:r>
      <w:r>
        <w:rPr>
          <w:b/>
          <w:bCs/>
          <w:sz w:val="28"/>
          <w:szCs w:val="28"/>
        </w:rPr>
        <w:t xml:space="preserve">___________ </w:t>
      </w:r>
      <w:r w:rsidRPr="00BE4C1A">
        <w:rPr>
          <w:b/>
          <w:bCs/>
          <w:sz w:val="28"/>
          <w:szCs w:val="28"/>
        </w:rPr>
        <w:t xml:space="preserve">  alla  Scuola dell’Infanzia  Statale  “C. </w:t>
      </w:r>
    </w:p>
    <w:p w:rsidR="004C07F9" w:rsidRPr="00BE4C1A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</w:p>
    <w:p w:rsidR="004C07F9" w:rsidRPr="00BE4C1A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  <w:r w:rsidRPr="00BE4C1A">
        <w:rPr>
          <w:b/>
          <w:bCs/>
          <w:sz w:val="28"/>
          <w:szCs w:val="28"/>
        </w:rPr>
        <w:t>Ferrini” con orario:</w:t>
      </w:r>
    </w:p>
    <w:p w:rsidR="004C07F9" w:rsidRPr="00BE4C1A" w:rsidRDefault="004C07F9" w:rsidP="008F450B">
      <w:pPr>
        <w:ind w:left="600" w:right="212"/>
        <w:jc w:val="both"/>
        <w:rPr>
          <w:sz w:val="28"/>
          <w:szCs w:val="28"/>
        </w:rPr>
      </w:pPr>
    </w:p>
    <w:p w:rsidR="004C07F9" w:rsidRPr="008F450B" w:rsidRDefault="004C07F9" w:rsidP="008F450B">
      <w:pPr>
        <w:ind w:left="600" w:right="212"/>
        <w:rPr>
          <w:sz w:val="28"/>
          <w:szCs w:val="28"/>
        </w:rPr>
      </w:pPr>
      <w:r w:rsidRPr="00BE4C1A">
        <w:rPr>
          <w:sz w:val="28"/>
          <w:szCs w:val="28"/>
        </w:rPr>
        <w:t xml:space="preserve">□ </w:t>
      </w:r>
      <w:r w:rsidRPr="00BE4C1A">
        <w:rPr>
          <w:b/>
          <w:bCs/>
          <w:sz w:val="28"/>
          <w:szCs w:val="28"/>
        </w:rPr>
        <w:t>Tempo Pieno Comune</w:t>
      </w:r>
      <w:r w:rsidRPr="00BE4C1A">
        <w:rPr>
          <w:b/>
          <w:bCs/>
          <w:sz w:val="28"/>
          <w:szCs w:val="28"/>
        </w:rPr>
        <w:tab/>
      </w:r>
      <w:r w:rsidRPr="00BE4C1A">
        <w:rPr>
          <w:b/>
          <w:bCs/>
          <w:sz w:val="28"/>
          <w:szCs w:val="28"/>
        </w:rPr>
        <w:tab/>
        <w:t>□ Tempo Pieno Montessori       □ Tempo Breve</w:t>
      </w:r>
    </w:p>
    <w:p w:rsidR="004C07F9" w:rsidRDefault="004C07F9" w:rsidP="008F450B">
      <w:pPr>
        <w:ind w:left="600" w:right="212"/>
        <w:jc w:val="center"/>
        <w:rPr>
          <w:b/>
          <w:bCs/>
          <w:sz w:val="32"/>
          <w:szCs w:val="32"/>
          <w:u w:val="single"/>
        </w:rPr>
      </w:pPr>
    </w:p>
    <w:p w:rsidR="004C07F9" w:rsidRPr="00BE4C1A" w:rsidRDefault="004C07F9" w:rsidP="008F450B">
      <w:pPr>
        <w:ind w:left="600" w:right="212"/>
        <w:jc w:val="center"/>
        <w:rPr>
          <w:b/>
          <w:bCs/>
          <w:sz w:val="32"/>
          <w:szCs w:val="32"/>
          <w:u w:val="single"/>
        </w:rPr>
      </w:pPr>
      <w:r w:rsidRPr="00BE4C1A">
        <w:rPr>
          <w:b/>
          <w:bCs/>
          <w:sz w:val="32"/>
          <w:szCs w:val="32"/>
          <w:u w:val="single"/>
        </w:rPr>
        <w:t>RINUNCIA</w:t>
      </w:r>
      <w:r>
        <w:rPr>
          <w:b/>
          <w:bCs/>
          <w:sz w:val="32"/>
          <w:szCs w:val="32"/>
          <w:u w:val="single"/>
        </w:rPr>
        <w:t>NO</w:t>
      </w:r>
    </w:p>
    <w:p w:rsidR="004C07F9" w:rsidRDefault="004C07F9" w:rsidP="008F450B">
      <w:pPr>
        <w:ind w:left="600" w:right="212"/>
        <w:rPr>
          <w:b/>
          <w:bCs/>
          <w:sz w:val="32"/>
          <w:szCs w:val="32"/>
        </w:rPr>
      </w:pPr>
    </w:p>
    <w:p w:rsidR="004C07F9" w:rsidRPr="00BE4C1A" w:rsidRDefault="004C07F9" w:rsidP="008F450B">
      <w:pPr>
        <w:ind w:left="600" w:right="212"/>
        <w:rPr>
          <w:b/>
          <w:bCs/>
          <w:sz w:val="28"/>
          <w:szCs w:val="28"/>
        </w:rPr>
      </w:pPr>
      <w:r w:rsidRPr="00BE4C1A">
        <w:rPr>
          <w:b/>
          <w:bCs/>
          <w:sz w:val="28"/>
          <w:szCs w:val="28"/>
        </w:rPr>
        <w:t xml:space="preserve"> alla suddetta iscrizione per il seguente motivo: </w:t>
      </w:r>
    </w:p>
    <w:p w:rsidR="004C07F9" w:rsidRPr="00BE4C1A" w:rsidRDefault="004C07F9" w:rsidP="008F450B">
      <w:pPr>
        <w:ind w:left="600" w:right="212"/>
        <w:rPr>
          <w:b/>
          <w:bCs/>
          <w:sz w:val="28"/>
          <w:szCs w:val="28"/>
        </w:rPr>
      </w:pPr>
    </w:p>
    <w:p w:rsidR="004C07F9" w:rsidRPr="00BE4C1A" w:rsidRDefault="004C07F9" w:rsidP="008F450B">
      <w:pPr>
        <w:ind w:left="600" w:right="212"/>
        <w:rPr>
          <w:b/>
          <w:bCs/>
          <w:sz w:val="28"/>
          <w:szCs w:val="28"/>
        </w:rPr>
      </w:pPr>
      <w:r w:rsidRPr="00BE4C1A">
        <w:rPr>
          <w:b/>
          <w:bCs/>
          <w:sz w:val="28"/>
          <w:szCs w:val="28"/>
        </w:rPr>
        <w:t>___________________________________________________________________</w:t>
      </w:r>
    </w:p>
    <w:p w:rsidR="004C07F9" w:rsidRPr="00BE4C1A" w:rsidRDefault="004C07F9" w:rsidP="008F450B">
      <w:pPr>
        <w:ind w:left="600" w:right="212"/>
        <w:rPr>
          <w:b/>
          <w:bCs/>
          <w:sz w:val="28"/>
          <w:szCs w:val="28"/>
        </w:rPr>
      </w:pPr>
    </w:p>
    <w:p w:rsidR="004C07F9" w:rsidRPr="00BE4C1A" w:rsidRDefault="004C07F9" w:rsidP="008F450B">
      <w:pPr>
        <w:ind w:left="600" w:right="212"/>
        <w:jc w:val="center"/>
        <w:rPr>
          <w:sz w:val="28"/>
          <w:szCs w:val="28"/>
        </w:rPr>
      </w:pPr>
    </w:p>
    <w:p w:rsidR="004C07F9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</w:p>
    <w:p w:rsidR="004C07F9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</w:p>
    <w:p w:rsidR="004C07F9" w:rsidRPr="00BE4C1A" w:rsidRDefault="004C07F9" w:rsidP="008F450B">
      <w:pPr>
        <w:ind w:left="600" w:right="212"/>
        <w:jc w:val="both"/>
        <w:rPr>
          <w:sz w:val="28"/>
          <w:szCs w:val="28"/>
        </w:rPr>
      </w:pPr>
      <w:r w:rsidRPr="00BE4C1A">
        <w:rPr>
          <w:b/>
          <w:bCs/>
          <w:sz w:val="28"/>
          <w:szCs w:val="28"/>
        </w:rPr>
        <w:t>ROMA</w:t>
      </w:r>
      <w:r w:rsidRPr="00BE4C1A">
        <w:rPr>
          <w:sz w:val="28"/>
          <w:szCs w:val="28"/>
        </w:rPr>
        <w:t>, ___________________</w:t>
      </w:r>
    </w:p>
    <w:p w:rsidR="004C07F9" w:rsidRPr="00BE4C1A" w:rsidRDefault="004C07F9" w:rsidP="008F450B">
      <w:pPr>
        <w:ind w:left="600" w:right="212"/>
        <w:jc w:val="both"/>
        <w:rPr>
          <w:sz w:val="28"/>
          <w:szCs w:val="28"/>
        </w:rPr>
      </w:pPr>
    </w:p>
    <w:p w:rsidR="004C07F9" w:rsidRPr="00BE4C1A" w:rsidRDefault="004C07F9" w:rsidP="008F450B">
      <w:pPr>
        <w:ind w:left="600" w:right="212"/>
        <w:jc w:val="both"/>
        <w:rPr>
          <w:sz w:val="28"/>
          <w:szCs w:val="28"/>
        </w:rPr>
      </w:pPr>
      <w:r w:rsidRPr="00BE4C1A">
        <w:rPr>
          <w:sz w:val="28"/>
          <w:szCs w:val="28"/>
        </w:rPr>
        <w:tab/>
      </w:r>
      <w:r w:rsidRPr="00BE4C1A">
        <w:rPr>
          <w:sz w:val="28"/>
          <w:szCs w:val="28"/>
        </w:rPr>
        <w:tab/>
      </w:r>
      <w:r w:rsidRPr="00BE4C1A">
        <w:rPr>
          <w:sz w:val="28"/>
          <w:szCs w:val="28"/>
        </w:rPr>
        <w:tab/>
      </w:r>
      <w:r w:rsidRPr="00BE4C1A">
        <w:rPr>
          <w:sz w:val="28"/>
          <w:szCs w:val="28"/>
        </w:rPr>
        <w:tab/>
      </w:r>
      <w:r w:rsidRPr="00BE4C1A">
        <w:rPr>
          <w:sz w:val="28"/>
          <w:szCs w:val="28"/>
        </w:rPr>
        <w:tab/>
        <w:t xml:space="preserve">         </w:t>
      </w:r>
    </w:p>
    <w:p w:rsidR="004C07F9" w:rsidRPr="00BE4C1A" w:rsidRDefault="004C07F9" w:rsidP="008F450B">
      <w:pPr>
        <w:ind w:left="600" w:right="212"/>
        <w:jc w:val="both"/>
        <w:rPr>
          <w:sz w:val="28"/>
          <w:szCs w:val="28"/>
        </w:rPr>
      </w:pPr>
    </w:p>
    <w:p w:rsidR="004C07F9" w:rsidRPr="00BE4C1A" w:rsidRDefault="004C07F9" w:rsidP="008F450B">
      <w:pPr>
        <w:ind w:left="600" w:right="21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FIRME</w:t>
      </w:r>
    </w:p>
    <w:p w:rsidR="004C07F9" w:rsidRPr="00BE4C1A" w:rsidRDefault="004C07F9" w:rsidP="008F450B">
      <w:pPr>
        <w:ind w:left="600" w:right="212"/>
        <w:jc w:val="both"/>
        <w:rPr>
          <w:b/>
          <w:bCs/>
          <w:sz w:val="28"/>
          <w:szCs w:val="28"/>
        </w:rPr>
      </w:pPr>
      <w:r w:rsidRPr="00BE4C1A">
        <w:rPr>
          <w:b/>
          <w:bCs/>
          <w:sz w:val="28"/>
          <w:szCs w:val="28"/>
        </w:rPr>
        <w:tab/>
      </w:r>
      <w:r w:rsidRPr="00BE4C1A">
        <w:rPr>
          <w:b/>
          <w:bCs/>
          <w:sz w:val="28"/>
          <w:szCs w:val="28"/>
        </w:rPr>
        <w:tab/>
      </w:r>
      <w:r w:rsidRPr="00BE4C1A">
        <w:rPr>
          <w:b/>
          <w:bCs/>
          <w:sz w:val="28"/>
          <w:szCs w:val="28"/>
        </w:rPr>
        <w:tab/>
      </w:r>
      <w:r w:rsidRPr="00BE4C1A">
        <w:rPr>
          <w:b/>
          <w:bCs/>
          <w:sz w:val="28"/>
          <w:szCs w:val="28"/>
        </w:rPr>
        <w:tab/>
      </w:r>
      <w:r w:rsidRPr="00BE4C1A">
        <w:rPr>
          <w:b/>
          <w:bCs/>
          <w:sz w:val="28"/>
          <w:szCs w:val="28"/>
        </w:rPr>
        <w:tab/>
      </w:r>
      <w:r w:rsidRPr="00BE4C1A">
        <w:rPr>
          <w:b/>
          <w:bCs/>
          <w:sz w:val="28"/>
          <w:szCs w:val="28"/>
        </w:rPr>
        <w:tab/>
      </w:r>
    </w:p>
    <w:p w:rsidR="004C07F9" w:rsidRPr="00BE4C1A" w:rsidRDefault="004C07F9" w:rsidP="008F450B">
      <w:pPr>
        <w:ind w:left="600" w:right="212"/>
        <w:jc w:val="center"/>
        <w:rPr>
          <w:sz w:val="28"/>
          <w:szCs w:val="28"/>
        </w:rPr>
      </w:pPr>
      <w:r w:rsidRPr="00BE4C1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4C07F9" w:rsidRPr="00BE4C1A" w:rsidRDefault="004C07F9" w:rsidP="00FD6046">
      <w:pPr>
        <w:ind w:left="600" w:right="212"/>
        <w:jc w:val="both"/>
        <w:rPr>
          <w:sz w:val="28"/>
          <w:szCs w:val="28"/>
        </w:rPr>
      </w:pPr>
    </w:p>
    <w:p w:rsidR="004C07F9" w:rsidRPr="00BE4C1A" w:rsidRDefault="004C07F9" w:rsidP="00FD6046">
      <w:pPr>
        <w:ind w:left="600" w:right="212"/>
        <w:jc w:val="center"/>
        <w:rPr>
          <w:sz w:val="28"/>
          <w:szCs w:val="28"/>
        </w:rPr>
      </w:pPr>
      <w:r w:rsidRPr="00BE4C1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4C07F9" w:rsidRPr="00BE4C1A" w:rsidRDefault="004C07F9" w:rsidP="00FD6046">
      <w:pPr>
        <w:ind w:left="600" w:right="212"/>
        <w:jc w:val="both"/>
        <w:rPr>
          <w:sz w:val="28"/>
          <w:szCs w:val="28"/>
        </w:rPr>
      </w:pPr>
    </w:p>
    <w:p w:rsidR="004C07F9" w:rsidRPr="007823A7" w:rsidRDefault="004C07F9" w:rsidP="008F450B">
      <w:pPr>
        <w:ind w:left="600" w:right="212"/>
        <w:jc w:val="both"/>
        <w:rPr>
          <w:sz w:val="28"/>
          <w:szCs w:val="28"/>
        </w:rPr>
      </w:pPr>
    </w:p>
    <w:sectPr w:rsidR="004C07F9" w:rsidRPr="007823A7" w:rsidSect="008F450B">
      <w:pgSz w:w="11906" w:h="16838"/>
      <w:pgMar w:top="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354F2"/>
    <w:multiLevelType w:val="hybridMultilevel"/>
    <w:tmpl w:val="5F3E2DF0"/>
    <w:lvl w:ilvl="0" w:tplc="ED1CF31E">
      <w:start w:val="1"/>
      <w:numFmt w:val="lowerLetter"/>
      <w:lvlText w:val="%1."/>
      <w:lvlJc w:val="left"/>
      <w:pPr>
        <w:ind w:left="62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6960" w:hanging="360"/>
      </w:pPr>
    </w:lvl>
    <w:lvl w:ilvl="2" w:tplc="0410001B">
      <w:start w:val="1"/>
      <w:numFmt w:val="lowerRoman"/>
      <w:lvlText w:val="%3."/>
      <w:lvlJc w:val="right"/>
      <w:pPr>
        <w:ind w:left="7680" w:hanging="180"/>
      </w:pPr>
    </w:lvl>
    <w:lvl w:ilvl="3" w:tplc="0410000F">
      <w:start w:val="1"/>
      <w:numFmt w:val="decimal"/>
      <w:lvlText w:val="%4."/>
      <w:lvlJc w:val="left"/>
      <w:pPr>
        <w:ind w:left="8400" w:hanging="360"/>
      </w:pPr>
    </w:lvl>
    <w:lvl w:ilvl="4" w:tplc="04100019">
      <w:start w:val="1"/>
      <w:numFmt w:val="lowerLetter"/>
      <w:lvlText w:val="%5."/>
      <w:lvlJc w:val="left"/>
      <w:pPr>
        <w:ind w:left="9120" w:hanging="360"/>
      </w:pPr>
    </w:lvl>
    <w:lvl w:ilvl="5" w:tplc="0410001B">
      <w:start w:val="1"/>
      <w:numFmt w:val="lowerRoman"/>
      <w:lvlText w:val="%6."/>
      <w:lvlJc w:val="right"/>
      <w:pPr>
        <w:ind w:left="9840" w:hanging="180"/>
      </w:pPr>
    </w:lvl>
    <w:lvl w:ilvl="6" w:tplc="0410000F">
      <w:start w:val="1"/>
      <w:numFmt w:val="decimal"/>
      <w:lvlText w:val="%7."/>
      <w:lvlJc w:val="left"/>
      <w:pPr>
        <w:ind w:left="10560" w:hanging="360"/>
      </w:pPr>
    </w:lvl>
    <w:lvl w:ilvl="7" w:tplc="04100019">
      <w:start w:val="1"/>
      <w:numFmt w:val="lowerLetter"/>
      <w:lvlText w:val="%8."/>
      <w:lvlJc w:val="left"/>
      <w:pPr>
        <w:ind w:left="11280" w:hanging="360"/>
      </w:pPr>
    </w:lvl>
    <w:lvl w:ilvl="8" w:tplc="0410001B">
      <w:start w:val="1"/>
      <w:numFmt w:val="lowerRoman"/>
      <w:lvlText w:val="%9."/>
      <w:lvlJc w:val="right"/>
      <w:pPr>
        <w:ind w:left="12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937"/>
    <w:rsid w:val="00083AFF"/>
    <w:rsid w:val="000A0453"/>
    <w:rsid w:val="00101269"/>
    <w:rsid w:val="00130C5C"/>
    <w:rsid w:val="0018210B"/>
    <w:rsid w:val="001B5AD0"/>
    <w:rsid w:val="002201E4"/>
    <w:rsid w:val="00226779"/>
    <w:rsid w:val="002357CB"/>
    <w:rsid w:val="00281A77"/>
    <w:rsid w:val="002F08CE"/>
    <w:rsid w:val="002F73A1"/>
    <w:rsid w:val="00370937"/>
    <w:rsid w:val="003904DC"/>
    <w:rsid w:val="00443C71"/>
    <w:rsid w:val="00444CD8"/>
    <w:rsid w:val="004850FE"/>
    <w:rsid w:val="004A144F"/>
    <w:rsid w:val="004A7E46"/>
    <w:rsid w:val="004B27B2"/>
    <w:rsid w:val="004C07F9"/>
    <w:rsid w:val="004F0906"/>
    <w:rsid w:val="005C7C32"/>
    <w:rsid w:val="005E5EBC"/>
    <w:rsid w:val="00644D45"/>
    <w:rsid w:val="007703C4"/>
    <w:rsid w:val="007823A7"/>
    <w:rsid w:val="007B2AA2"/>
    <w:rsid w:val="007C4FFA"/>
    <w:rsid w:val="007D6308"/>
    <w:rsid w:val="00825A5F"/>
    <w:rsid w:val="00893D6C"/>
    <w:rsid w:val="008E72B1"/>
    <w:rsid w:val="008F450B"/>
    <w:rsid w:val="008F740E"/>
    <w:rsid w:val="0091657D"/>
    <w:rsid w:val="009A3B92"/>
    <w:rsid w:val="009D1D80"/>
    <w:rsid w:val="00A16D66"/>
    <w:rsid w:val="00B06882"/>
    <w:rsid w:val="00B80556"/>
    <w:rsid w:val="00BE4C1A"/>
    <w:rsid w:val="00C508EC"/>
    <w:rsid w:val="00CE41F5"/>
    <w:rsid w:val="00D248D6"/>
    <w:rsid w:val="00DC04E6"/>
    <w:rsid w:val="00DF1E02"/>
    <w:rsid w:val="00E07C9E"/>
    <w:rsid w:val="00E31372"/>
    <w:rsid w:val="00E63110"/>
    <w:rsid w:val="00EA511F"/>
    <w:rsid w:val="00EC783A"/>
    <w:rsid w:val="00F679C3"/>
    <w:rsid w:val="00FC216F"/>
    <w:rsid w:val="00FD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4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7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143</Words>
  <Characters>817</Characters>
  <Application>Microsoft Office Outlook</Application>
  <DocSecurity>0</DocSecurity>
  <Lines>0</Lines>
  <Paragraphs>0</Paragraphs>
  <ScaleCrop>false</ScaleCrop>
  <Company>SMVM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Scuola Media Via Mascagni</dc:creator>
  <cp:keywords/>
  <dc:description/>
  <cp:lastModifiedBy>Wandissima</cp:lastModifiedBy>
  <cp:revision>2</cp:revision>
  <cp:lastPrinted>2018-03-09T06:22:00Z</cp:lastPrinted>
  <dcterms:created xsi:type="dcterms:W3CDTF">2019-09-07T04:15:00Z</dcterms:created>
  <dcterms:modified xsi:type="dcterms:W3CDTF">2019-09-07T04:15:00Z</dcterms:modified>
</cp:coreProperties>
</file>